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8857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74C3700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08ACE70E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6C28ADF8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Attendance</w:t>
      </w:r>
    </w:p>
    <w:p w14:paraId="1F5E257E" w14:textId="4A567C29" w:rsidR="5DC7FF7C" w:rsidRDefault="5DC7FF7C" w:rsidP="52C356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31/38</w:t>
      </w:r>
    </w:p>
    <w:p w14:paraId="6FA6F189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728D0AE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2C356E7">
        <w:rPr>
          <w:rFonts w:ascii="Georgia" w:eastAsia="Georgia" w:hAnsi="Georgia" w:cs="Georgia"/>
          <w:b/>
          <w:bCs/>
        </w:rPr>
        <w:t>Open Forum for the Public</w:t>
      </w:r>
    </w:p>
    <w:p w14:paraId="761ED0CD" w14:textId="1064A693" w:rsidR="5D2D446C" w:rsidRDefault="5D2D446C" w:rsidP="52C356E7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Mason Bindemann </w:t>
      </w:r>
    </w:p>
    <w:p w14:paraId="142EEE3B" w14:textId="744D6A6A" w:rsidR="5D2D446C" w:rsidRDefault="5D2D446C" w:rsidP="52C356E7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Marissa Eason</w:t>
      </w:r>
    </w:p>
    <w:p w14:paraId="27E9378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39044BFA" w14:textId="77777777" w:rsidR="00CF38D0" w:rsidRPr="002B6E7B" w:rsidRDefault="00CF38D0" w:rsidP="52C356E7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52C356E7">
        <w:rPr>
          <w:rFonts w:ascii="Georgia" w:eastAsia="Georgia" w:hAnsi="Georgia" w:cs="Georgia"/>
          <w:i/>
          <w:iCs/>
        </w:rPr>
        <w:t xml:space="preserve">President </w:t>
      </w:r>
      <w:r w:rsidR="00256F54" w:rsidRPr="52C356E7">
        <w:rPr>
          <w:rFonts w:ascii="Georgia" w:eastAsia="Georgia" w:hAnsi="Georgia" w:cs="Georgia"/>
          <w:i/>
          <w:iCs/>
        </w:rPr>
        <w:t>Jessica Asante-Tutu</w:t>
      </w:r>
      <w:r w:rsidRPr="52C356E7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52C356E7">
        <w:rPr>
          <w:rFonts w:ascii="Georgia" w:eastAsia="Georgia" w:hAnsi="Georgia" w:cs="Georgia"/>
          <w:i/>
          <w:iCs/>
        </w:rPr>
        <w:t xml:space="preserve">Kathrina Noma </w:t>
      </w:r>
    </w:p>
    <w:p w14:paraId="36E7CE8A" w14:textId="4AB4AA61" w:rsidR="6678362C" w:rsidRDefault="6678362C" w:rsidP="52C356E7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ABTS before Thanksgiving Break </w:t>
      </w:r>
    </w:p>
    <w:p w14:paraId="193E29B2" w14:textId="630E8245" w:rsidR="6678362C" w:rsidRDefault="6678362C" w:rsidP="52C356E7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Talked about prior issues presented such as DEI and campus safety</w:t>
      </w:r>
    </w:p>
    <w:p w14:paraId="28A29D3C" w14:textId="61D1A0E8" w:rsidR="6678362C" w:rsidRDefault="6678362C" w:rsidP="52C356E7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Passed a charter to establish ABTS as an organization</w:t>
      </w:r>
    </w:p>
    <w:p w14:paraId="59278145" w14:textId="416A5739" w:rsidR="293F5A54" w:rsidRDefault="293F5A54" w:rsidP="52C356E7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Finals season but make sure we are doing the work </w:t>
      </w:r>
      <w:r w:rsidR="6678362C" w:rsidRPr="52C356E7">
        <w:rPr>
          <w:rFonts w:ascii="Georgia" w:eastAsia="Georgia" w:hAnsi="Georgia" w:cs="Georgia"/>
        </w:rPr>
        <w:t xml:space="preserve"> </w:t>
      </w:r>
    </w:p>
    <w:p w14:paraId="74E37B0D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55F49BA1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24035DB6" w14:textId="77777777" w:rsidR="00000133" w:rsidRPr="00000133" w:rsidRDefault="00CF38D0" w:rsidP="0000013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302ECA03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 xml:space="preserve">Academic Affairs </w:t>
      </w:r>
    </w:p>
    <w:p w14:paraId="0E08A617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2C356E7">
        <w:rPr>
          <w:rFonts w:ascii="Georgia" w:eastAsia="Georgia" w:hAnsi="Georgia" w:cs="Georgia"/>
        </w:rPr>
        <w:t xml:space="preserve">Black Caucus </w:t>
      </w:r>
    </w:p>
    <w:p w14:paraId="7584FFDC" w14:textId="591ACBE6" w:rsidR="46A2232D" w:rsidRDefault="46A2232D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Meeting next Tuesday at 6:30 PM at the Hale Hall MLK Lounge </w:t>
      </w:r>
    </w:p>
    <w:p w14:paraId="7CD88164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 xml:space="preserve">Government Relations </w:t>
      </w:r>
    </w:p>
    <w:p w14:paraId="18E8CCA5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2C356E7">
        <w:rPr>
          <w:rFonts w:ascii="Georgia" w:eastAsia="Georgia" w:hAnsi="Georgia" w:cs="Georgia"/>
        </w:rPr>
        <w:t xml:space="preserve">Health &amp; Safety </w:t>
      </w:r>
    </w:p>
    <w:p w14:paraId="7E0DF4F3" w14:textId="1D256E68" w:rsidR="6AE24F2F" w:rsidRDefault="6AE24F2F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Meeting on Sunday at 4:30 PM </w:t>
      </w:r>
    </w:p>
    <w:p w14:paraId="35FF9E66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2C356E7">
        <w:rPr>
          <w:rFonts w:ascii="Georgia" w:eastAsia="Georgia" w:hAnsi="Georgia" w:cs="Georgia"/>
        </w:rPr>
        <w:lastRenderedPageBreak/>
        <w:t xml:space="preserve">Justice &amp; Equity </w:t>
      </w:r>
    </w:p>
    <w:p w14:paraId="37E62894" w14:textId="58A1AC17" w:rsidR="455C894A" w:rsidRDefault="455C894A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Senator Hensley will be resigning from his position as LC and senator next week due to him studying abroad next semester </w:t>
      </w:r>
    </w:p>
    <w:p w14:paraId="55674198" w14:textId="354ADC7E" w:rsidR="455C894A" w:rsidRDefault="455C894A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Senator Hensley nominates Senator Tesfay to take his LC position  </w:t>
      </w:r>
    </w:p>
    <w:p w14:paraId="2A6C7B55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52C356E7">
        <w:rPr>
          <w:rFonts w:ascii="Georgia" w:eastAsia="Georgia" w:hAnsi="Georgia" w:cs="Georgia"/>
        </w:rPr>
        <w:t xml:space="preserve">Student Affairs </w:t>
      </w:r>
    </w:p>
    <w:p w14:paraId="4D74673C" w14:textId="7625D289" w:rsidR="5E4CFFCC" w:rsidRDefault="5E4CFFCC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Met </w:t>
      </w:r>
      <w:r w:rsidR="60B501A2" w:rsidRPr="52C356E7">
        <w:rPr>
          <w:rFonts w:ascii="Georgia" w:eastAsia="Georgia" w:hAnsi="Georgia" w:cs="Georgia"/>
        </w:rPr>
        <w:t>a few weeks ago</w:t>
      </w:r>
    </w:p>
    <w:p w14:paraId="72B0EC92" w14:textId="195825B1" w:rsidR="1801BB84" w:rsidRDefault="1801BB84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Adjourned</w:t>
      </w:r>
      <w:r w:rsidR="60B501A2" w:rsidRPr="52C356E7">
        <w:rPr>
          <w:rFonts w:ascii="Georgia" w:eastAsia="Georgia" w:hAnsi="Georgia" w:cs="Georgia"/>
        </w:rPr>
        <w:t xml:space="preserve"> until 2026 </w:t>
      </w:r>
    </w:p>
    <w:p w14:paraId="1EC44246" w14:textId="77777777" w:rsidR="00000133" w:rsidRPr="00000133" w:rsidRDefault="00000133" w:rsidP="0000013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 xml:space="preserve">Sustainability </w:t>
      </w:r>
    </w:p>
    <w:p w14:paraId="6A2F3B76" w14:textId="77777777" w:rsidR="00B92AD6" w:rsidRPr="002B6E7B" w:rsidRDefault="00CF38D0" w:rsidP="002B6E7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2B6E7B">
        <w:rPr>
          <w:rFonts w:ascii="Georgia" w:eastAsia="Georgia" w:hAnsi="Georgia" w:cs="Georgia"/>
          <w:b/>
          <w:bCs/>
        </w:rPr>
        <w:t>Old Business</w:t>
      </w:r>
    </w:p>
    <w:p w14:paraId="31091B60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456BEEDE" w14:textId="77777777" w:rsidR="00A278AE" w:rsidRPr="00A278AE" w:rsidRDefault="00A278AE" w:rsidP="0000013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52C356E7">
        <w:rPr>
          <w:rFonts w:ascii="Georgia" w:eastAsia="Georgia" w:hAnsi="Georgia" w:cs="Georgia"/>
          <w:i/>
          <w:iCs/>
          <w:u w:val="single"/>
        </w:rPr>
        <w:t>58-</w:t>
      </w:r>
      <w:r w:rsidR="00000133" w:rsidRPr="52C356E7">
        <w:rPr>
          <w:rFonts w:ascii="Georgia" w:eastAsia="Georgia" w:hAnsi="Georgia" w:cs="Georgia"/>
          <w:i/>
          <w:iCs/>
          <w:u w:val="single"/>
        </w:rPr>
        <w:t>B-4 A Bill to Approve the Undergraduate Student Government 2026 Spring Semester Budget</w:t>
      </w:r>
    </w:p>
    <w:p w14:paraId="0B2071A0" w14:textId="02D7A26C" w:rsidR="449F6DC1" w:rsidRDefault="449F6DC1" w:rsidP="52C356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Questioning</w:t>
      </w:r>
    </w:p>
    <w:p w14:paraId="0A9759BF" w14:textId="54AA5353" w:rsidR="449F6DC1" w:rsidRDefault="449F6DC1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Line item 17 – is there a reason $200 has been budgeted for yoga mats when you can rent them from the </w:t>
      </w:r>
      <w:r w:rsidR="3613DED1" w:rsidRPr="52C356E7">
        <w:rPr>
          <w:rFonts w:ascii="Georgia" w:eastAsia="Georgia" w:hAnsi="Georgia" w:cs="Georgia"/>
        </w:rPr>
        <w:t xml:space="preserve">RPAC </w:t>
      </w:r>
      <w:r w:rsidRPr="52C356E7">
        <w:rPr>
          <w:rFonts w:ascii="Georgia" w:eastAsia="Georgia" w:hAnsi="Georgia" w:cs="Georgia"/>
        </w:rPr>
        <w:t xml:space="preserve">for free </w:t>
      </w:r>
    </w:p>
    <w:p w14:paraId="35C96D9B" w14:textId="5B229E56" w:rsidR="449F6DC1" w:rsidRDefault="449F6DC1" w:rsidP="52C356E7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Yoga mats will be given away to participants </w:t>
      </w:r>
    </w:p>
    <w:p w14:paraId="73127AB6" w14:textId="302F5B5F" w:rsidR="449F6DC1" w:rsidRDefault="449F6DC1" w:rsidP="52C356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>Debate</w:t>
      </w:r>
    </w:p>
    <w:p w14:paraId="67E4C551" w14:textId="139DC3AF" w:rsidR="449F6DC1" w:rsidRDefault="449F6DC1" w:rsidP="52C356E7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Motion to increase line item 1 by $5000 </w:t>
      </w:r>
    </w:p>
    <w:p w14:paraId="284A6DB0" w14:textId="4951BC00" w:rsidR="449F6DC1" w:rsidRDefault="449F6DC1" w:rsidP="52C356E7">
      <w:pPr>
        <w:numPr>
          <w:ilvl w:val="4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Approved unanimously </w:t>
      </w:r>
    </w:p>
    <w:p w14:paraId="4BB0B8DE" w14:textId="0F75ADC2" w:rsidR="449F6DC1" w:rsidRDefault="449F6DC1" w:rsidP="52C356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Approved unanimously as amended </w:t>
      </w:r>
    </w:p>
    <w:p w14:paraId="3D769D51" w14:textId="670AAFBF" w:rsidR="449F6DC1" w:rsidRDefault="449F6DC1" w:rsidP="52C356E7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52C356E7">
        <w:rPr>
          <w:rFonts w:ascii="Georgia" w:eastAsia="Georgia" w:hAnsi="Georgia" w:cs="Georgia"/>
        </w:rPr>
        <w:t xml:space="preserve">Executive session </w:t>
      </w:r>
    </w:p>
    <w:p w14:paraId="58B78EF1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14F39AA8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BBD3" w14:textId="77777777" w:rsidR="009714CD" w:rsidRDefault="009714CD">
      <w:r>
        <w:separator/>
      </w:r>
    </w:p>
  </w:endnote>
  <w:endnote w:type="continuationSeparator" w:id="0">
    <w:p w14:paraId="132F9BDD" w14:textId="77777777" w:rsidR="009714CD" w:rsidRDefault="009714CD">
      <w:r>
        <w:continuationSeparator/>
      </w:r>
    </w:p>
  </w:endnote>
  <w:endnote w:type="continuationNotice" w:id="1">
    <w:p w14:paraId="21B8F51E" w14:textId="77777777" w:rsidR="009714CD" w:rsidRDefault="00971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19E05C56" w14:textId="77777777" w:rsidTr="3E66D0C7">
      <w:tc>
        <w:tcPr>
          <w:tcW w:w="3120" w:type="dxa"/>
        </w:tcPr>
        <w:p w14:paraId="1E96FC19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2152145D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64E3FFFC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4F431766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119D" w14:textId="77777777" w:rsidR="009714CD" w:rsidRDefault="009714CD">
      <w:r>
        <w:separator/>
      </w:r>
    </w:p>
  </w:footnote>
  <w:footnote w:type="continuationSeparator" w:id="0">
    <w:p w14:paraId="5594D722" w14:textId="77777777" w:rsidR="009714CD" w:rsidRDefault="009714CD">
      <w:r>
        <w:continuationSeparator/>
      </w:r>
    </w:p>
  </w:footnote>
  <w:footnote w:type="continuationNotice" w:id="1">
    <w:p w14:paraId="1792E8AF" w14:textId="77777777" w:rsidR="009714CD" w:rsidRDefault="00971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B490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3C9D2484" w14:textId="77777777" w:rsidTr="19557CF2">
      <w:trPr>
        <w:jc w:val="center"/>
      </w:trPr>
      <w:tc>
        <w:tcPr>
          <w:tcW w:w="6246" w:type="dxa"/>
        </w:tcPr>
        <w:p w14:paraId="1124E4D0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288A8129" wp14:editId="6489C0C2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4F6AB3A3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4B7A5745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2F72D0DA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62C30C6A" w14:textId="77777777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000133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8</w:t>
          </w:r>
        </w:p>
        <w:p w14:paraId="6FC03AD0" w14:textId="77777777" w:rsidR="00D209E7" w:rsidRPr="00D82D6F" w:rsidRDefault="000001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December 2</w:t>
          </w:r>
          <w:r w:rsidRPr="00000133">
            <w:rPr>
              <w:rFonts w:ascii="Georgia" w:eastAsia="Georgia" w:hAnsi="Georgia" w:cs="Georgia"/>
              <w:sz w:val="22"/>
              <w:szCs w:val="22"/>
              <w:vertAlign w:val="superscript"/>
            </w:rPr>
            <w:t>nd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738EA574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7601A0"/>
    <w:rsid w:val="00000133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B6E7B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95DB1"/>
    <w:rsid w:val="005A1727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240FD"/>
    <w:rsid w:val="00632583"/>
    <w:rsid w:val="00637B17"/>
    <w:rsid w:val="00637D99"/>
    <w:rsid w:val="006459FE"/>
    <w:rsid w:val="00657F03"/>
    <w:rsid w:val="006631B5"/>
    <w:rsid w:val="006678F0"/>
    <w:rsid w:val="0067090E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281F"/>
    <w:rsid w:val="00715A8F"/>
    <w:rsid w:val="007404EF"/>
    <w:rsid w:val="007437E9"/>
    <w:rsid w:val="0075384D"/>
    <w:rsid w:val="007601A0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14CD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471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2427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CF7AF3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7981BE3"/>
    <w:rsid w:val="1801BB84"/>
    <w:rsid w:val="18D0D9E6"/>
    <w:rsid w:val="193D3D7E"/>
    <w:rsid w:val="19557CF2"/>
    <w:rsid w:val="1BB651C7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3F5A54"/>
    <w:rsid w:val="29ADE624"/>
    <w:rsid w:val="2BC75DF6"/>
    <w:rsid w:val="2C1D2B0C"/>
    <w:rsid w:val="2DD0D3AE"/>
    <w:rsid w:val="31530A2C"/>
    <w:rsid w:val="3161E088"/>
    <w:rsid w:val="322C1EAA"/>
    <w:rsid w:val="331F9A8C"/>
    <w:rsid w:val="34A32CAC"/>
    <w:rsid w:val="3563BF6C"/>
    <w:rsid w:val="35AC585B"/>
    <w:rsid w:val="3613DED1"/>
    <w:rsid w:val="36A01B4E"/>
    <w:rsid w:val="372CB93A"/>
    <w:rsid w:val="38370FDA"/>
    <w:rsid w:val="383A964B"/>
    <w:rsid w:val="38F41D46"/>
    <w:rsid w:val="39F5512C"/>
    <w:rsid w:val="3A6EFD07"/>
    <w:rsid w:val="3AB317C6"/>
    <w:rsid w:val="3B322061"/>
    <w:rsid w:val="3B5A6414"/>
    <w:rsid w:val="3E0705A9"/>
    <w:rsid w:val="3E493DEE"/>
    <w:rsid w:val="3E66D0C7"/>
    <w:rsid w:val="3F8AB55F"/>
    <w:rsid w:val="3FDD4FBD"/>
    <w:rsid w:val="400F9AB9"/>
    <w:rsid w:val="40335F44"/>
    <w:rsid w:val="416FEEBB"/>
    <w:rsid w:val="417B8137"/>
    <w:rsid w:val="4221C284"/>
    <w:rsid w:val="42AB1FD2"/>
    <w:rsid w:val="4458B9F7"/>
    <w:rsid w:val="449F6DC1"/>
    <w:rsid w:val="44A02819"/>
    <w:rsid w:val="455C894A"/>
    <w:rsid w:val="463BF87A"/>
    <w:rsid w:val="46754C9E"/>
    <w:rsid w:val="46A2232D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4F53E6FB"/>
    <w:rsid w:val="50030687"/>
    <w:rsid w:val="51BBECAE"/>
    <w:rsid w:val="52C356E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BFD18ED"/>
    <w:rsid w:val="5D2D446C"/>
    <w:rsid w:val="5D621623"/>
    <w:rsid w:val="5DBFEE5A"/>
    <w:rsid w:val="5DC7FF7C"/>
    <w:rsid w:val="5DFA514D"/>
    <w:rsid w:val="5E48B913"/>
    <w:rsid w:val="5E4CFFCC"/>
    <w:rsid w:val="5E651BAF"/>
    <w:rsid w:val="5F0D85F7"/>
    <w:rsid w:val="5FAE7EA0"/>
    <w:rsid w:val="5FFC49FC"/>
    <w:rsid w:val="60B501A2"/>
    <w:rsid w:val="612AC3BD"/>
    <w:rsid w:val="61DA18B9"/>
    <w:rsid w:val="61FDDAB2"/>
    <w:rsid w:val="6259E0F2"/>
    <w:rsid w:val="6261AFE7"/>
    <w:rsid w:val="654BE04F"/>
    <w:rsid w:val="65C7360A"/>
    <w:rsid w:val="66164ECC"/>
    <w:rsid w:val="6678362C"/>
    <w:rsid w:val="66875B39"/>
    <w:rsid w:val="67ABE66B"/>
    <w:rsid w:val="67D3A20E"/>
    <w:rsid w:val="684B088A"/>
    <w:rsid w:val="6AE24F2F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  <w:rsid w:val="7EB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AF6D9"/>
  <w15:docId w15:val="{4A826F42-212C-0D4C-A1F6-6DA7E83F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ydawilliams/Downloads/Session%208%20Agenda%20%5b58%5d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8 Agenda [58] (3).dotx</Template>
  <TotalTime>0</TotalTime>
  <Pages>2</Pages>
  <Words>253</Words>
  <Characters>1223</Characters>
  <Application>Microsoft Office Word</Application>
  <DocSecurity>0</DocSecurity>
  <Lines>49</Lines>
  <Paragraphs>43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2</cp:revision>
  <cp:lastPrinted>2025-12-02T13:15:00Z</cp:lastPrinted>
  <dcterms:created xsi:type="dcterms:W3CDTF">2026-01-20T16:36:00Z</dcterms:created>
  <dcterms:modified xsi:type="dcterms:W3CDTF">2026-01-20T16:36:00Z</dcterms:modified>
</cp:coreProperties>
</file>